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25E079E" w14:textId="77777777" w:rsidR="000C2A77" w:rsidRDefault="000C2A77" w:rsidP="00B07CDF">
      <w:pPr>
        <w:jc w:val="center"/>
        <w:rPr>
          <w:rFonts w:ascii="Arial" w:hAnsi="Arial"/>
          <w:b/>
        </w:rPr>
      </w:pPr>
    </w:p>
    <w:p w14:paraId="5C570B6B" w14:textId="77777777" w:rsidR="000C2A77" w:rsidRDefault="000C2A77" w:rsidP="00B07CDF">
      <w:pPr>
        <w:jc w:val="center"/>
        <w:rPr>
          <w:rFonts w:ascii="Arial" w:hAnsi="Arial"/>
          <w:b/>
        </w:rPr>
      </w:pP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145EA487" w14:textId="365F18BD" w:rsidR="000C2A77" w:rsidRPr="000C2A77" w:rsidRDefault="002B5E10" w:rsidP="000C2A77">
      <w:pPr>
        <w:jc w:val="center"/>
        <w:rPr>
          <w:rFonts w:ascii="Arial" w:hAnsi="Arial"/>
          <w:b/>
          <w:szCs w:val="24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  <w:r w:rsidR="000C2A77">
        <w:rPr>
          <w:rFonts w:ascii="Arial" w:hAnsi="Arial"/>
          <w:b/>
          <w:szCs w:val="24"/>
        </w:rPr>
        <w:t>Philip Walsh</w:t>
      </w:r>
      <w:r w:rsidR="00435BDF">
        <w:rPr>
          <w:rFonts w:ascii="Arial" w:hAnsi="Arial"/>
          <w:b/>
          <w:szCs w:val="24"/>
        </w:rPr>
        <w:t xml:space="preserve">, </w:t>
      </w:r>
      <w:r w:rsidR="000C2A77">
        <w:rPr>
          <w:rFonts w:ascii="Arial" w:hAnsi="Arial"/>
          <w:b/>
          <w:szCs w:val="24"/>
        </w:rPr>
        <w:t>Churchwarden</w:t>
      </w:r>
      <w:r w:rsidR="00435BDF">
        <w:rPr>
          <w:rFonts w:ascii="Arial" w:hAnsi="Arial"/>
          <w:b/>
          <w:szCs w:val="24"/>
        </w:rPr>
        <w:t xml:space="preserve">, Penwortham, Saint Leonard </w:t>
      </w:r>
      <w:r w:rsidR="000C2A77" w:rsidRPr="000C2A77">
        <w:rPr>
          <w:rFonts w:ascii="Arial" w:hAnsi="Arial"/>
          <w:b/>
          <w:szCs w:val="24"/>
        </w:rPr>
        <w:t xml:space="preserve">via </w:t>
      </w:r>
      <w:hyperlink r:id="rId10" w:history="1">
        <w:r w:rsidR="000C2A77" w:rsidRPr="000C2A77">
          <w:rPr>
            <w:rStyle w:val="Hyperlink"/>
            <w:rFonts w:ascii="Arial" w:hAnsi="Arial"/>
            <w:b/>
            <w:szCs w:val="24"/>
          </w:rPr>
          <w:t>pjwalsh2012@icloud.com</w:t>
        </w:r>
      </w:hyperlink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vAlign w:val="center"/>
          </w:tcPr>
          <w:p w14:paraId="52E4D323" w14:textId="2C607E0C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435BDF">
              <w:t xml:space="preserve">      </w:t>
            </w:r>
            <w:r w:rsidR="00435BDF" w:rsidRPr="00435BDF">
              <w:rPr>
                <w:rFonts w:ascii="Arial" w:hAnsi="Arial"/>
                <w:b/>
                <w:sz w:val="22"/>
                <w:szCs w:val="22"/>
              </w:rPr>
              <w:t>Choir Leader and Organist</w:t>
            </w:r>
            <w:r w:rsidR="00435BDF">
              <w:t xml:space="preserve"> ~ </w:t>
            </w:r>
            <w:r w:rsidR="00435BDF" w:rsidRPr="00435BDF">
              <w:rPr>
                <w:rFonts w:ascii="Arial" w:hAnsi="Arial"/>
                <w:b/>
                <w:sz w:val="22"/>
                <w:szCs w:val="22"/>
              </w:rPr>
              <w:t>Penwortham, Saint Leonard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7B9BFBB9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2A14E0E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E0562D2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50C8BFC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4071F91A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F6E430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40EECB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435BDF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431CC77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421CCDF0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DCA310D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4781869A" w:rsidR="00A81D6B" w:rsidRDefault="00435B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</w:t>
      </w:r>
      <w:r w:rsidR="000C2A77">
        <w:rPr>
          <w:rFonts w:ascii="Arial" w:hAnsi="Arial"/>
          <w:b/>
          <w:sz w:val="22"/>
          <w:szCs w:val="22"/>
        </w:rPr>
        <w:t>ECENT ROLES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vAlign w:val="center"/>
          </w:tcPr>
          <w:p w14:paraId="07E7BCA9" w14:textId="08862DC6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Name and Address of current/most recent </w:t>
            </w:r>
            <w:r w:rsidR="00435BDF">
              <w:rPr>
                <w:rFonts w:ascii="Arial" w:hAnsi="Arial"/>
                <w:b/>
                <w:sz w:val="22"/>
                <w:szCs w:val="22"/>
              </w:rPr>
              <w:t>roles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vAlign w:val="center"/>
          </w:tcPr>
          <w:p w14:paraId="5BF76E07" w14:textId="2FE7C466" w:rsidR="00D54495" w:rsidRPr="005532D2" w:rsidRDefault="00D54495" w:rsidP="00435BD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Please give details of all previous </w:t>
            </w:r>
            <w:r w:rsidR="00435BDF">
              <w:rPr>
                <w:rFonts w:ascii="Arial" w:hAnsi="Arial"/>
                <w:b/>
                <w:sz w:val="22"/>
                <w:szCs w:val="22"/>
              </w:rPr>
              <w:t>roles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69BD85F3" w:rsidR="009B6518" w:rsidRDefault="000C2A7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</w:t>
            </w:r>
            <w:r w:rsidR="009B6518" w:rsidRPr="005532D2">
              <w:rPr>
                <w:rFonts w:ascii="Arial" w:hAnsi="Arial"/>
                <w:b/>
                <w:sz w:val="22"/>
                <w:szCs w:val="22"/>
              </w:rPr>
              <w:t>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1F3C966A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263310E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25DCA0A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4D8BE865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0B5F3DB7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2FAD0F1F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50EA74B3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</w:t>
      </w:r>
      <w:r w:rsidR="00542909">
        <w:rPr>
          <w:rFonts w:ascii="Arial" w:hAnsi="Arial"/>
          <w:b/>
          <w:sz w:val="22"/>
          <w:szCs w:val="22"/>
        </w:rPr>
        <w:t>engagement</w:t>
      </w:r>
      <w:r w:rsidR="00BF79DD">
        <w:rPr>
          <w:rFonts w:ascii="Arial" w:hAnsi="Arial"/>
          <w:b/>
          <w:sz w:val="22"/>
          <w:szCs w:val="22"/>
        </w:rPr>
        <w:t xml:space="preserve">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6BFF052" w14:textId="6D192A5D" w:rsidR="00D41FB3" w:rsidRPr="00750223" w:rsidRDefault="00463C93" w:rsidP="005A273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 addition ~ if possible</w:t>
            </w:r>
            <w:r w:rsidR="00D41FB3">
              <w:rPr>
                <w:rFonts w:ascii="Arial" w:hAnsi="Arial"/>
                <w:b/>
                <w:sz w:val="22"/>
                <w:szCs w:val="22"/>
              </w:rPr>
              <w:t xml:space="preserve"> please provide a faith referee</w:t>
            </w:r>
            <w:r w:rsidR="005A273C">
              <w:rPr>
                <w:rFonts w:ascii="Arial" w:hAnsi="Arial"/>
                <w:b/>
                <w:sz w:val="22"/>
                <w:szCs w:val="22"/>
              </w:rPr>
              <w:t xml:space="preserve"> if not included above.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51895D" w14:textId="77777777" w:rsidR="00656ADE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Your faith referee should have pastoral responsibility for the Church at which you regularly worship. If you do not use your parish priest/minister, or if you have not used a church at which you regularly worship please state your reasons :</w:t>
            </w:r>
          </w:p>
          <w:p w14:paraId="1F0F8B41" w14:textId="77777777" w:rsidR="000C2A77" w:rsidRDefault="000C2A77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  <w:p w14:paraId="32C5D1C6" w14:textId="07A34887" w:rsidR="000C2A77" w:rsidRPr="00F844C7" w:rsidRDefault="000C2A77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</w:tc>
      </w:tr>
    </w:tbl>
    <w:p w14:paraId="7999F863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22DAE9F9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434EC09C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1D29E36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B063A7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3F4001A1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1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>ngements for your interview 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43010AD" w14:textId="77777777" w:rsidR="00463C93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63C93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63C93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63C93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319C3FE1" w14:textId="12FC6DA1" w:rsidR="004879A2" w:rsidRPr="00463C93" w:rsidRDefault="004879A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63C93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5883226A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542909">
      <w:footerReference w:type="even" r:id="rId12"/>
      <w:footerReference w:type="default" r:id="rId13"/>
      <w:headerReference w:type="first" r:id="rId14"/>
      <w:pgSz w:w="11906" w:h="16838"/>
      <w:pgMar w:top="1440" w:right="1440" w:bottom="426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FBD9" w14:textId="77777777" w:rsidR="006E718E" w:rsidRDefault="006E718E">
      <w:r>
        <w:separator/>
      </w:r>
    </w:p>
  </w:endnote>
  <w:endnote w:type="continuationSeparator" w:id="0">
    <w:p w14:paraId="78814235" w14:textId="77777777" w:rsidR="006E718E" w:rsidRDefault="006E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0C2A77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964A" w14:textId="77777777" w:rsidR="006E718E" w:rsidRDefault="006E718E">
      <w:r>
        <w:separator/>
      </w:r>
    </w:p>
  </w:footnote>
  <w:footnote w:type="continuationSeparator" w:id="0">
    <w:p w14:paraId="77624BFF" w14:textId="77777777" w:rsidR="006E718E" w:rsidRDefault="006E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3C226C75" w:rsidR="00311C85" w:rsidRDefault="00052E91" w:rsidP="00E11566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79308" wp14:editId="2C17592A">
              <wp:simplePos x="0" y="0"/>
              <wp:positionH relativeFrom="column">
                <wp:posOffset>4152900</wp:posOffset>
              </wp:positionH>
              <wp:positionV relativeFrom="paragraph">
                <wp:posOffset>-361950</wp:posOffset>
              </wp:positionV>
              <wp:extent cx="2200275" cy="1104900"/>
              <wp:effectExtent l="0" t="0" r="28575" b="19050"/>
              <wp:wrapNone/>
              <wp:docPr id="6682213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3F47" w14:textId="0DE3802B" w:rsidR="00052E91" w:rsidRPr="00052E91" w:rsidRDefault="00435BDF" w:rsidP="00052E91">
                          <w:pPr>
                            <w:jc w:val="center"/>
                            <w:rPr>
                              <w:rFonts w:ascii="Aptos" w:hAnsi="Aptos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35BD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1F4C8" wp14:editId="3FF0A47F">
                                <wp:extent cx="1447800" cy="8572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793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27pt;margin-top:-28.5pt;width:173.2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" fillcolor="white [3201]" strokeweight=".5pt">
              <v:textbox>
                <w:txbxContent>
                  <w:p w14:paraId="0E9C3F47" w14:textId="0DE3802B" w:rsidR="00052E91" w:rsidRPr="00052E91" w:rsidRDefault="00435BDF" w:rsidP="00052E91">
                    <w:pPr>
                      <w:jc w:val="center"/>
                      <w:rPr>
                        <w:rFonts w:ascii="Aptos" w:hAnsi="Aptos"/>
                        <w:b/>
                        <w:bCs/>
                        <w:sz w:val="48"/>
                        <w:szCs w:val="48"/>
                      </w:rPr>
                    </w:pPr>
                    <w:r w:rsidRPr="00435BDF"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1F4C8" wp14:editId="3FF0A47F">
                          <wp:extent cx="1447800" cy="8572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F4F8CD" wp14:editId="2DF1D9E5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C2A77"/>
    <w:rsid w:val="000D48C5"/>
    <w:rsid w:val="001052B9"/>
    <w:rsid w:val="001177B3"/>
    <w:rsid w:val="00140952"/>
    <w:rsid w:val="00155145"/>
    <w:rsid w:val="00167B6B"/>
    <w:rsid w:val="001869A5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35BDF"/>
    <w:rsid w:val="00446651"/>
    <w:rsid w:val="00463C93"/>
    <w:rsid w:val="004879A2"/>
    <w:rsid w:val="00502D91"/>
    <w:rsid w:val="00510D8B"/>
    <w:rsid w:val="005404BA"/>
    <w:rsid w:val="00540CCD"/>
    <w:rsid w:val="00542909"/>
    <w:rsid w:val="005532D2"/>
    <w:rsid w:val="005532FF"/>
    <w:rsid w:val="00564557"/>
    <w:rsid w:val="005A273C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18E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3449A"/>
    <w:rsid w:val="00837573"/>
    <w:rsid w:val="00843DF6"/>
    <w:rsid w:val="0087311E"/>
    <w:rsid w:val="00877AA8"/>
    <w:rsid w:val="00894EED"/>
    <w:rsid w:val="008C1337"/>
    <w:rsid w:val="00926841"/>
    <w:rsid w:val="00973129"/>
    <w:rsid w:val="009910CD"/>
    <w:rsid w:val="009959D0"/>
    <w:rsid w:val="009B6518"/>
    <w:rsid w:val="00A17920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10024"/>
    <w:rsid w:val="00C248F3"/>
    <w:rsid w:val="00C50DFA"/>
    <w:rsid w:val="00CC06AD"/>
    <w:rsid w:val="00CD24D5"/>
    <w:rsid w:val="00CE5256"/>
    <w:rsid w:val="00D41FB3"/>
    <w:rsid w:val="00D54495"/>
    <w:rsid w:val="00DC2092"/>
    <w:rsid w:val="00DC605F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009CB3"/>
  <w15:docId w15:val="{BE89E643-1EB1-0E43-858C-951232F4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74/53/contents?view=pl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pjwalsh2012@iclou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6DE9D4FC4C89086FB31D834EA0" ma:contentTypeVersion="8" ma:contentTypeDescription="Create a new document." ma:contentTypeScope="" ma:versionID="9eeea76adc3dde47f6569c118b69d090">
  <xsd:schema xmlns:xsd="http://www.w3.org/2001/XMLSchema" xmlns:xs="http://www.w3.org/2001/XMLSchema" xmlns:p="http://schemas.microsoft.com/office/2006/metadata/properties" xmlns:ns2="9333973c-c913-4fd7-9665-b6060fd39ce0" targetNamespace="http://schemas.microsoft.com/office/2006/metadata/properties" ma:root="true" ma:fieldsID="fb4ff1394b6a565fcaec59e6a08d24e0" ns2:_="">
    <xsd:import namespace="9333973c-c913-4fd7-9665-b6060fd39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973c-c913-4fd7-9665-b6060fd3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16F7A-2155-4484-BB2E-7DC18983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973c-c913-4fd7-9665-b6060fd39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C:\Users\Ellie.Simpkin.BLACKBURN\Documents\Email;doc templates\Application Form.dotx</Template>
  <TotalTime>0</TotalTime>
  <Pages>7</Pages>
  <Words>622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Simpkin</dc:creator>
  <cp:lastModifiedBy>Marti Barker</cp:lastModifiedBy>
  <cp:revision>2</cp:revision>
  <cp:lastPrinted>2014-01-09T15:25:00Z</cp:lastPrinted>
  <dcterms:created xsi:type="dcterms:W3CDTF">2025-10-03T13:56:00Z</dcterms:created>
  <dcterms:modified xsi:type="dcterms:W3CDTF">2025-10-03T13:56:00Z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0x0101007B863F6DE9D4FC4C89086FB31D834EA0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