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5A0D" w14:textId="77777777" w:rsidR="00D42A07" w:rsidRDefault="00D42A07">
      <w:pPr>
        <w:jc w:val="center"/>
        <w:rPr>
          <w:sz w:val="32"/>
          <w:u w:val="single"/>
        </w:rPr>
      </w:pPr>
      <w:r>
        <w:rPr>
          <w:b/>
          <w:sz w:val="32"/>
        </w:rPr>
        <w:t>DIOCESE OF CARLISLE</w:t>
      </w:r>
    </w:p>
    <w:p w14:paraId="29F36C0E" w14:textId="77777777" w:rsidR="00D42A07" w:rsidRDefault="00D42A07">
      <w:pPr>
        <w:jc w:val="center"/>
        <w:rPr>
          <w:u w:val="single"/>
        </w:rPr>
      </w:pPr>
    </w:p>
    <w:p w14:paraId="7A852BED" w14:textId="77777777" w:rsidR="00D42A07" w:rsidRPr="00E05200" w:rsidRDefault="004F21C5">
      <w:pPr>
        <w:jc w:val="center"/>
        <w:rPr>
          <w:b/>
          <w:sz w:val="28"/>
        </w:rPr>
      </w:pPr>
      <w:r w:rsidRPr="00F91935">
        <w:rPr>
          <w:b/>
          <w:color w:val="FF0000"/>
          <w:sz w:val="28"/>
        </w:rPr>
        <w:t xml:space="preserve"> </w:t>
      </w:r>
      <w:r w:rsidR="00716875" w:rsidRPr="00E05200">
        <w:rPr>
          <w:b/>
          <w:sz w:val="28"/>
        </w:rPr>
        <w:t xml:space="preserve">EXPENSES CLAIM </w:t>
      </w:r>
      <w:r w:rsidR="00D42A07" w:rsidRPr="00E05200">
        <w:rPr>
          <w:b/>
          <w:sz w:val="28"/>
        </w:rPr>
        <w:t>FORM</w:t>
      </w:r>
    </w:p>
    <w:p w14:paraId="61F310F1" w14:textId="77777777" w:rsidR="00E05200" w:rsidRDefault="00E05200">
      <w:pPr>
        <w:jc w:val="center"/>
        <w:rPr>
          <w:b/>
        </w:rPr>
      </w:pPr>
    </w:p>
    <w:tbl>
      <w:tblPr>
        <w:tblW w:w="13524" w:type="dxa"/>
        <w:tblLayout w:type="fixed"/>
        <w:tblLook w:val="0000" w:firstRow="0" w:lastRow="0" w:firstColumn="0" w:lastColumn="0" w:noHBand="0" w:noVBand="0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36"/>
        <w:gridCol w:w="409"/>
        <w:gridCol w:w="236"/>
        <w:gridCol w:w="147"/>
        <w:gridCol w:w="461"/>
        <w:gridCol w:w="24"/>
        <w:gridCol w:w="415"/>
        <w:gridCol w:w="293"/>
        <w:gridCol w:w="71"/>
        <w:gridCol w:w="463"/>
        <w:gridCol w:w="10"/>
        <w:gridCol w:w="67"/>
        <w:gridCol w:w="1402"/>
        <w:gridCol w:w="39"/>
        <w:gridCol w:w="1441"/>
      </w:tblGrid>
      <w:tr w:rsidR="00D42A07" w:rsidRPr="00BA11D1" w14:paraId="4231AABC" w14:textId="77777777" w:rsidTr="00151B24">
        <w:trPr>
          <w:gridAfter w:val="3"/>
          <w:wAfter w:w="2882" w:type="dxa"/>
        </w:trPr>
        <w:tc>
          <w:tcPr>
            <w:tcW w:w="804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DDD27B" w14:textId="77777777" w:rsidR="00D42A07" w:rsidRPr="00BA11D1" w:rsidRDefault="00D42A07">
            <w:pPr>
              <w:tabs>
                <w:tab w:val="left" w:pos="900"/>
              </w:tabs>
              <w:rPr>
                <w:rFonts w:ascii="Arial" w:hAnsi="Arial" w:cs="Arial"/>
                <w:b/>
                <w:sz w:val="24"/>
              </w:rPr>
            </w:pPr>
            <w:r w:rsidRPr="00BA11D1">
              <w:rPr>
                <w:rFonts w:ascii="Arial" w:hAnsi="Arial" w:cs="Arial"/>
                <w:b/>
                <w:sz w:val="24"/>
              </w:rPr>
              <w:t>Part 1</w:t>
            </w:r>
            <w:r w:rsidRPr="00BA11D1">
              <w:rPr>
                <w:rFonts w:ascii="Arial" w:hAnsi="Arial" w:cs="Arial"/>
                <w:b/>
                <w:sz w:val="24"/>
              </w:rPr>
              <w:tab/>
              <w:t>PURCHASE LEDGER</w:t>
            </w:r>
          </w:p>
          <w:p w14:paraId="0CE085DD" w14:textId="77777777" w:rsidR="00D42A07" w:rsidRPr="00BA11D1" w:rsidRDefault="00D42A07">
            <w:pPr>
              <w:tabs>
                <w:tab w:val="left" w:pos="900"/>
              </w:tabs>
              <w:rPr>
                <w:rFonts w:ascii="Arial" w:hAnsi="Arial" w:cs="Arial"/>
                <w:sz w:val="24"/>
              </w:rPr>
            </w:pPr>
            <w:r w:rsidRPr="00BA11D1">
              <w:rPr>
                <w:rFonts w:ascii="Arial" w:hAnsi="Arial" w:cs="Arial"/>
                <w:sz w:val="24"/>
              </w:rPr>
              <w:tab/>
            </w:r>
            <w:r w:rsidRPr="00BA11D1">
              <w:rPr>
                <w:rFonts w:ascii="Arial" w:hAnsi="Arial" w:cs="Arial"/>
                <w:sz w:val="16"/>
              </w:rPr>
              <w:t>This part to be completed by Accounts Department</w:t>
            </w:r>
          </w:p>
        </w:tc>
        <w:tc>
          <w:tcPr>
            <w:tcW w:w="25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2636" w14:textId="77777777" w:rsidR="00D42A07" w:rsidRDefault="00BA11D1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 NO.</w:t>
            </w:r>
          </w:p>
          <w:p w14:paraId="61D29E90" w14:textId="77777777" w:rsidR="00BA11D1" w:rsidRDefault="00BA11D1" w:rsidP="00BA11D1"/>
          <w:p w14:paraId="6819D5F3" w14:textId="77777777" w:rsidR="00BA11D1" w:rsidRPr="00BA11D1" w:rsidRDefault="00BA11D1" w:rsidP="00BA11D1"/>
        </w:tc>
      </w:tr>
      <w:tr w:rsidR="00D42A07" w:rsidRPr="00BA11D1" w14:paraId="26BAB2EB" w14:textId="77777777" w:rsidTr="00151B24">
        <w:trPr>
          <w:gridAfter w:val="3"/>
          <w:wAfter w:w="2882" w:type="dxa"/>
        </w:trPr>
        <w:tc>
          <w:tcPr>
            <w:tcW w:w="445" w:type="dxa"/>
            <w:tcBorders>
              <w:left w:val="single" w:sz="6" w:space="0" w:color="auto"/>
            </w:tcBorders>
          </w:tcPr>
          <w:p w14:paraId="066FD7E0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0BB95D3B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613A6464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182A46DE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28ED73C3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387ED3C3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748EA419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1F3A3F22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1894AC22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1A9C5159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79E97143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0BAAFE72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39F00C7E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491C16A3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559D5563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0FE19F91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5DB34707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41B8D114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gridSpan w:val="2"/>
          </w:tcPr>
          <w:p w14:paraId="6A39B791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" w:type="dxa"/>
          </w:tcPr>
          <w:p w14:paraId="43442492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08" w:type="dxa"/>
            <w:gridSpan w:val="2"/>
          </w:tcPr>
          <w:p w14:paraId="283BC849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" w:type="dxa"/>
            <w:gridSpan w:val="2"/>
          </w:tcPr>
          <w:p w14:paraId="187F6ACB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4" w:type="dxa"/>
            <w:gridSpan w:val="2"/>
          </w:tcPr>
          <w:p w14:paraId="6B30B227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gridSpan w:val="3"/>
            <w:tcBorders>
              <w:right w:val="single" w:sz="6" w:space="0" w:color="auto"/>
            </w:tcBorders>
          </w:tcPr>
          <w:p w14:paraId="462F7C27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</w:tr>
      <w:tr w:rsidR="00D42A07" w:rsidRPr="00BA11D1" w14:paraId="5EA699C8" w14:textId="77777777" w:rsidTr="00151B24">
        <w:trPr>
          <w:gridAfter w:val="3"/>
          <w:wAfter w:w="2882" w:type="dxa"/>
          <w:cantSplit/>
        </w:trPr>
        <w:tc>
          <w:tcPr>
            <w:tcW w:w="1780" w:type="dxa"/>
            <w:gridSpan w:val="4"/>
            <w:tcBorders>
              <w:left w:val="single" w:sz="6" w:space="0" w:color="auto"/>
            </w:tcBorders>
          </w:tcPr>
          <w:p w14:paraId="636EB789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  <w:r w:rsidRPr="00BA11D1">
              <w:rPr>
                <w:rFonts w:ascii="Arial" w:hAnsi="Arial" w:cs="Arial"/>
                <w:sz w:val="24"/>
              </w:rPr>
              <w:t>Account No</w:t>
            </w: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83FEA1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23A1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B9B7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A6B4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1FBB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A28B2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57ED62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left w:val="single" w:sz="6" w:space="0" w:color="auto"/>
            </w:tcBorders>
          </w:tcPr>
          <w:p w14:paraId="613AB5B2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06" w:type="dxa"/>
            <w:gridSpan w:val="7"/>
            <w:tcBorders>
              <w:left w:val="nil"/>
              <w:right w:val="single" w:sz="6" w:space="0" w:color="auto"/>
            </w:tcBorders>
          </w:tcPr>
          <w:p w14:paraId="2459597D" w14:textId="77777777" w:rsidR="00D42A07" w:rsidRPr="00BA11D1" w:rsidRDefault="00BA11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COMPANY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2CAD280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1" w:type="dxa"/>
            <w:gridSpan w:val="4"/>
            <w:tcBorders>
              <w:left w:val="nil"/>
              <w:right w:val="single" w:sz="6" w:space="0" w:color="auto"/>
            </w:tcBorders>
          </w:tcPr>
          <w:p w14:paraId="09FA33EC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</w:tr>
      <w:tr w:rsidR="00D42A07" w:rsidRPr="00BA11D1" w14:paraId="22ABD73F" w14:textId="77777777" w:rsidTr="00151B24">
        <w:trPr>
          <w:gridAfter w:val="3"/>
          <w:wAfter w:w="2882" w:type="dxa"/>
        </w:trPr>
        <w:tc>
          <w:tcPr>
            <w:tcW w:w="445" w:type="dxa"/>
            <w:tcBorders>
              <w:left w:val="single" w:sz="6" w:space="0" w:color="auto"/>
            </w:tcBorders>
          </w:tcPr>
          <w:p w14:paraId="38667E93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4F129CFA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181CF8EA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2A85F789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70760408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7A8588C2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6FDC835E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79A8A7F4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564030C1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779B325A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17E7A986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2D5F32DA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382E9F60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6FA4F8F8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26F02CCB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66F33465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1B2DFFEE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4EBFFCE4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gridSpan w:val="2"/>
          </w:tcPr>
          <w:p w14:paraId="36558FD8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3" w:type="dxa"/>
            <w:gridSpan w:val="2"/>
          </w:tcPr>
          <w:p w14:paraId="0B7C2338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1" w:type="dxa"/>
          </w:tcPr>
          <w:p w14:paraId="345FD557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" w:type="dxa"/>
            <w:gridSpan w:val="2"/>
          </w:tcPr>
          <w:p w14:paraId="5B8834B5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4" w:type="dxa"/>
            <w:gridSpan w:val="2"/>
          </w:tcPr>
          <w:p w14:paraId="135AF63F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gridSpan w:val="3"/>
            <w:tcBorders>
              <w:right w:val="single" w:sz="6" w:space="0" w:color="auto"/>
            </w:tcBorders>
          </w:tcPr>
          <w:p w14:paraId="23A59758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</w:tr>
      <w:tr w:rsidR="00D42A07" w:rsidRPr="00BA11D1" w14:paraId="138F9709" w14:textId="77777777" w:rsidTr="00151B24">
        <w:trPr>
          <w:gridAfter w:val="3"/>
          <w:wAfter w:w="2882" w:type="dxa"/>
          <w:cantSplit/>
        </w:trPr>
        <w:tc>
          <w:tcPr>
            <w:tcW w:w="1780" w:type="dxa"/>
            <w:gridSpan w:val="4"/>
            <w:tcBorders>
              <w:left w:val="single" w:sz="6" w:space="0" w:color="auto"/>
            </w:tcBorders>
          </w:tcPr>
          <w:p w14:paraId="356D6248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  <w:r w:rsidRPr="00BA11D1">
              <w:rPr>
                <w:rFonts w:ascii="Arial" w:hAnsi="Arial" w:cs="Arial"/>
                <w:sz w:val="24"/>
              </w:rPr>
              <w:t xml:space="preserve">Invoice Date 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2831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  <w:r w:rsidRPr="00BA11D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2B6F1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11EE8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B7E94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3B482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0904E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left w:val="nil"/>
            </w:tcBorders>
          </w:tcPr>
          <w:p w14:paraId="287CD934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left w:val="nil"/>
            </w:tcBorders>
          </w:tcPr>
          <w:p w14:paraId="58A563B3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06" w:type="dxa"/>
            <w:gridSpan w:val="7"/>
            <w:tcBorders>
              <w:left w:val="nil"/>
              <w:right w:val="single" w:sz="6" w:space="0" w:color="auto"/>
            </w:tcBorders>
          </w:tcPr>
          <w:p w14:paraId="5BEEB2A0" w14:textId="77777777" w:rsidR="00D42A07" w:rsidRPr="00BA11D1" w:rsidRDefault="002E1F0C">
            <w:pPr>
              <w:rPr>
                <w:rFonts w:ascii="Arial" w:hAnsi="Arial" w:cs="Arial"/>
                <w:sz w:val="24"/>
              </w:rPr>
            </w:pPr>
            <w:r w:rsidRPr="00BA11D1">
              <w:rPr>
                <w:rFonts w:ascii="Arial" w:hAnsi="Arial" w:cs="Arial"/>
                <w:sz w:val="24"/>
              </w:rPr>
              <w:t>DATE PAID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F4793D7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1" w:type="dxa"/>
            <w:gridSpan w:val="4"/>
            <w:tcBorders>
              <w:left w:val="nil"/>
              <w:right w:val="single" w:sz="6" w:space="0" w:color="auto"/>
            </w:tcBorders>
          </w:tcPr>
          <w:p w14:paraId="27FF98A4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</w:tr>
      <w:tr w:rsidR="00D42A07" w:rsidRPr="00BA11D1" w14:paraId="53E2F25E" w14:textId="77777777" w:rsidTr="00151B24">
        <w:trPr>
          <w:gridAfter w:val="3"/>
          <w:wAfter w:w="2882" w:type="dxa"/>
        </w:trPr>
        <w:tc>
          <w:tcPr>
            <w:tcW w:w="2225" w:type="dxa"/>
            <w:gridSpan w:val="5"/>
            <w:tcBorders>
              <w:left w:val="single" w:sz="6" w:space="0" w:color="auto"/>
            </w:tcBorders>
          </w:tcPr>
          <w:p w14:paraId="06A1E461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0BC301E2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532BE7C2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5666E134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43DA7F07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3048020A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558312F2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207ABB89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1F7946A5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0A97F38C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0266FFE7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447403AE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31BDFDFC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60C579DF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gridSpan w:val="2"/>
          </w:tcPr>
          <w:p w14:paraId="12E14B3D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3" w:type="dxa"/>
            <w:gridSpan w:val="2"/>
          </w:tcPr>
          <w:p w14:paraId="681013DD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1" w:type="dxa"/>
          </w:tcPr>
          <w:p w14:paraId="4BD6E1AC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" w:type="dxa"/>
            <w:gridSpan w:val="2"/>
          </w:tcPr>
          <w:p w14:paraId="0D9C5BE7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4" w:type="dxa"/>
            <w:gridSpan w:val="2"/>
          </w:tcPr>
          <w:p w14:paraId="427E6D48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gridSpan w:val="3"/>
            <w:tcBorders>
              <w:right w:val="single" w:sz="6" w:space="0" w:color="auto"/>
            </w:tcBorders>
          </w:tcPr>
          <w:p w14:paraId="07333E1F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</w:tr>
      <w:tr w:rsidR="00D42A07" w:rsidRPr="00BA11D1" w14:paraId="0F9964C2" w14:textId="77777777" w:rsidTr="00151B24">
        <w:trPr>
          <w:gridAfter w:val="3"/>
          <w:wAfter w:w="2882" w:type="dxa"/>
          <w:cantSplit/>
        </w:trPr>
        <w:tc>
          <w:tcPr>
            <w:tcW w:w="1780" w:type="dxa"/>
            <w:gridSpan w:val="4"/>
            <w:tcBorders>
              <w:left w:val="single" w:sz="6" w:space="0" w:color="auto"/>
            </w:tcBorders>
          </w:tcPr>
          <w:p w14:paraId="4478E873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6D7A579F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0980526C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1AE69CD4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1C1B2F35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59EED4F3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3A6C602B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6AB22F0E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tcBorders>
              <w:left w:val="nil"/>
            </w:tcBorders>
          </w:tcPr>
          <w:p w14:paraId="50C41955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706" w:type="dxa"/>
            <w:gridSpan w:val="7"/>
            <w:tcBorders>
              <w:right w:val="single" w:sz="6" w:space="0" w:color="auto"/>
            </w:tcBorders>
          </w:tcPr>
          <w:p w14:paraId="0E0CA547" w14:textId="77777777" w:rsidR="00D42A07" w:rsidRPr="00BA11D1" w:rsidRDefault="002E1F0C">
            <w:pPr>
              <w:rPr>
                <w:rFonts w:ascii="Arial" w:hAnsi="Arial" w:cs="Arial"/>
                <w:sz w:val="24"/>
              </w:rPr>
            </w:pPr>
            <w:r w:rsidRPr="00BA11D1">
              <w:rPr>
                <w:rFonts w:ascii="Arial" w:hAnsi="Arial" w:cs="Arial"/>
                <w:sz w:val="24"/>
              </w:rPr>
              <w:t>CHEQUE/BACS REF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2D4EA4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1" w:type="dxa"/>
            <w:gridSpan w:val="4"/>
            <w:tcBorders>
              <w:right w:val="single" w:sz="6" w:space="0" w:color="auto"/>
            </w:tcBorders>
          </w:tcPr>
          <w:p w14:paraId="632EA5BE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</w:tr>
      <w:tr w:rsidR="00D42A07" w:rsidRPr="00BA11D1" w14:paraId="266B2A26" w14:textId="77777777" w:rsidTr="00151B24">
        <w:trPr>
          <w:gridAfter w:val="3"/>
          <w:wAfter w:w="2882" w:type="dxa"/>
        </w:trPr>
        <w:tc>
          <w:tcPr>
            <w:tcW w:w="1780" w:type="dxa"/>
            <w:gridSpan w:val="4"/>
            <w:tcBorders>
              <w:left w:val="single" w:sz="6" w:space="0" w:color="auto"/>
            </w:tcBorders>
          </w:tcPr>
          <w:p w14:paraId="0ABB2E30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49E79465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5434BFEE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06B3F41E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40A8D088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2754BCA3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78D57AC6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30D3FBA9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4F6A5471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80" w:type="dxa"/>
            <w:gridSpan w:val="4"/>
          </w:tcPr>
          <w:p w14:paraId="3D3648EB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66983F5A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</w:tcPr>
          <w:p w14:paraId="79C353AE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45" w:type="dxa"/>
            <w:gridSpan w:val="2"/>
          </w:tcPr>
          <w:p w14:paraId="556E414E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83" w:type="dxa"/>
            <w:gridSpan w:val="2"/>
          </w:tcPr>
          <w:p w14:paraId="01CC3A5C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61" w:type="dxa"/>
          </w:tcPr>
          <w:p w14:paraId="12E799EA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9" w:type="dxa"/>
            <w:gridSpan w:val="2"/>
          </w:tcPr>
          <w:p w14:paraId="5A086C37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4" w:type="dxa"/>
            <w:gridSpan w:val="2"/>
          </w:tcPr>
          <w:p w14:paraId="102C7265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gridSpan w:val="3"/>
            <w:tcBorders>
              <w:right w:val="single" w:sz="6" w:space="0" w:color="auto"/>
            </w:tcBorders>
          </w:tcPr>
          <w:p w14:paraId="142D3C33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</w:p>
        </w:tc>
      </w:tr>
      <w:tr w:rsidR="00D42A07" w:rsidRPr="00BA11D1" w14:paraId="4DD579B1" w14:textId="77777777" w:rsidTr="00151B24">
        <w:trPr>
          <w:gridAfter w:val="3"/>
          <w:wAfter w:w="2882" w:type="dxa"/>
        </w:trPr>
        <w:tc>
          <w:tcPr>
            <w:tcW w:w="10642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83CC16D" w14:textId="77777777" w:rsidR="00D42A07" w:rsidRPr="00BA11D1" w:rsidRDefault="00D42A07">
            <w:pPr>
              <w:tabs>
                <w:tab w:val="left" w:pos="900"/>
              </w:tabs>
              <w:rPr>
                <w:rFonts w:ascii="Arial" w:hAnsi="Arial" w:cs="Arial"/>
                <w:b/>
              </w:rPr>
            </w:pPr>
          </w:p>
        </w:tc>
      </w:tr>
      <w:tr w:rsidR="00D42A07" w:rsidRPr="00BA11D1" w14:paraId="75B2DE25" w14:textId="77777777" w:rsidTr="00151B24">
        <w:trPr>
          <w:gridAfter w:val="3"/>
          <w:wAfter w:w="2882" w:type="dxa"/>
        </w:trPr>
        <w:tc>
          <w:tcPr>
            <w:tcW w:w="10642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6853" w14:textId="77777777" w:rsidR="00D42A07" w:rsidRPr="00BA11D1" w:rsidRDefault="00D42A07">
            <w:pPr>
              <w:tabs>
                <w:tab w:val="left" w:pos="900"/>
              </w:tabs>
              <w:rPr>
                <w:rFonts w:ascii="Arial" w:hAnsi="Arial" w:cs="Arial"/>
                <w:b/>
                <w:sz w:val="24"/>
              </w:rPr>
            </w:pPr>
            <w:r w:rsidRPr="00BA11D1">
              <w:rPr>
                <w:rFonts w:ascii="Arial" w:hAnsi="Arial" w:cs="Arial"/>
                <w:b/>
                <w:sz w:val="24"/>
              </w:rPr>
              <w:t>Part 2</w:t>
            </w:r>
            <w:r w:rsidRPr="00BA11D1">
              <w:rPr>
                <w:rFonts w:ascii="Arial" w:hAnsi="Arial" w:cs="Arial"/>
                <w:b/>
                <w:sz w:val="24"/>
              </w:rPr>
              <w:tab/>
              <w:t>NOMINAL LEDGER</w:t>
            </w:r>
            <w:r w:rsidR="002E1F0C" w:rsidRPr="00BA11D1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5170F6A4" w14:textId="77777777" w:rsidR="00D42A07" w:rsidRPr="00BA11D1" w:rsidRDefault="00D42A07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A11D1">
              <w:rPr>
                <w:rFonts w:ascii="Arial" w:hAnsi="Arial" w:cs="Arial"/>
                <w:b/>
              </w:rPr>
              <w:tab/>
            </w:r>
            <w:r w:rsidRPr="00BA11D1">
              <w:rPr>
                <w:rFonts w:ascii="Arial" w:hAnsi="Arial" w:cs="Arial"/>
                <w:sz w:val="16"/>
              </w:rPr>
              <w:t>This part to be completed by the Claimant</w:t>
            </w:r>
          </w:p>
        </w:tc>
      </w:tr>
      <w:tr w:rsidR="00D42A07" w:rsidRPr="00BA11D1" w14:paraId="4B16C04D" w14:textId="77777777" w:rsidTr="00151B24">
        <w:trPr>
          <w:gridAfter w:val="3"/>
          <w:wAfter w:w="2882" w:type="dxa"/>
        </w:trPr>
        <w:tc>
          <w:tcPr>
            <w:tcW w:w="5340" w:type="dxa"/>
            <w:gridSpan w:val="12"/>
            <w:tcBorders>
              <w:left w:val="single" w:sz="6" w:space="0" w:color="auto"/>
              <w:bottom w:val="single" w:sz="6" w:space="0" w:color="auto"/>
            </w:tcBorders>
          </w:tcPr>
          <w:p w14:paraId="6A013936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  <w:r w:rsidRPr="00BA11D1">
              <w:rPr>
                <w:rFonts w:ascii="Arial" w:hAnsi="Arial" w:cs="Arial"/>
                <w:b/>
                <w:sz w:val="24"/>
              </w:rPr>
              <w:t>Budget Centre</w:t>
            </w:r>
          </w:p>
        </w:tc>
        <w:tc>
          <w:tcPr>
            <w:tcW w:w="3983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AB8D" w14:textId="77777777" w:rsidR="00D42A07" w:rsidRPr="00BA11D1" w:rsidRDefault="00D42A07">
            <w:pPr>
              <w:rPr>
                <w:rFonts w:ascii="Arial" w:hAnsi="Arial" w:cs="Arial"/>
                <w:sz w:val="24"/>
              </w:rPr>
            </w:pPr>
            <w:r w:rsidRPr="00BA11D1">
              <w:rPr>
                <w:rFonts w:ascii="Arial" w:hAnsi="Arial" w:cs="Arial"/>
                <w:b/>
                <w:sz w:val="24"/>
              </w:rPr>
              <w:t>Nominal Short Code</w:t>
            </w:r>
          </w:p>
        </w:tc>
        <w:tc>
          <w:tcPr>
            <w:tcW w:w="1319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74E1F62" w14:textId="77777777" w:rsidR="00D42A07" w:rsidRPr="00BA11D1" w:rsidRDefault="00D42A07">
            <w:pPr>
              <w:jc w:val="center"/>
              <w:rPr>
                <w:rFonts w:ascii="Arial" w:hAnsi="Arial" w:cs="Arial"/>
              </w:rPr>
            </w:pPr>
            <w:r w:rsidRPr="00BA11D1">
              <w:rPr>
                <w:rFonts w:ascii="Arial" w:hAnsi="Arial" w:cs="Arial"/>
                <w:b/>
              </w:rPr>
              <w:t>Amount</w:t>
            </w:r>
          </w:p>
        </w:tc>
      </w:tr>
      <w:tr w:rsidR="00D42A07" w:rsidRPr="00BA11D1" w14:paraId="74B1DEC6" w14:textId="77777777" w:rsidTr="00151B24">
        <w:trPr>
          <w:gridAfter w:val="3"/>
          <w:wAfter w:w="2882" w:type="dxa"/>
        </w:trPr>
        <w:tc>
          <w:tcPr>
            <w:tcW w:w="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31AC" w14:textId="77777777" w:rsidR="00D42A07" w:rsidRPr="00BA11D1" w:rsidRDefault="008553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CMD Grant</w:t>
            </w:r>
          </w:p>
        </w:tc>
        <w:tc>
          <w:tcPr>
            <w:tcW w:w="398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46A7C50" w14:textId="77777777" w:rsidR="00D42A07" w:rsidRPr="00BA11D1" w:rsidRDefault="0085532D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53700 / CMD</w:t>
            </w:r>
          </w:p>
        </w:tc>
        <w:tc>
          <w:tcPr>
            <w:tcW w:w="779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42FC0F5" w14:textId="77777777" w:rsidR="00D42A07" w:rsidRPr="00BA11D1" w:rsidRDefault="00D42A0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A642D" w14:textId="77777777" w:rsidR="00D42A07" w:rsidRPr="00BA11D1" w:rsidRDefault="00D42A07">
            <w:pPr>
              <w:rPr>
                <w:rFonts w:ascii="Arial" w:hAnsi="Arial" w:cs="Arial"/>
              </w:rPr>
            </w:pPr>
          </w:p>
        </w:tc>
      </w:tr>
      <w:tr w:rsidR="00BA11D1" w:rsidRPr="00BA11D1" w14:paraId="2BF26565" w14:textId="77777777" w:rsidTr="00151B24">
        <w:trPr>
          <w:gridAfter w:val="3"/>
          <w:wAfter w:w="2882" w:type="dxa"/>
        </w:trPr>
        <w:tc>
          <w:tcPr>
            <w:tcW w:w="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3642" w14:textId="77777777" w:rsidR="00BA11D1" w:rsidRPr="00F91935" w:rsidRDefault="00BA11D1" w:rsidP="00F6580D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98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D7A6435" w14:textId="77777777" w:rsidR="00BA11D1" w:rsidRPr="00F91935" w:rsidRDefault="00BA11D1" w:rsidP="001E6335">
            <w:pPr>
              <w:spacing w:line="360" w:lineRule="auto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779" w:type="dxa"/>
            <w:gridSpan w:val="3"/>
            <w:tcBorders>
              <w:left w:val="single" w:sz="6" w:space="0" w:color="auto"/>
            </w:tcBorders>
          </w:tcPr>
          <w:p w14:paraId="3B63241D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56D44B9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  <w:tr w:rsidR="00BA11D1" w:rsidRPr="00BA11D1" w14:paraId="58C46439" w14:textId="77777777" w:rsidTr="00151B24">
        <w:trPr>
          <w:gridAfter w:val="3"/>
          <w:wAfter w:w="2882" w:type="dxa"/>
        </w:trPr>
        <w:tc>
          <w:tcPr>
            <w:tcW w:w="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894A8" w14:textId="77777777" w:rsidR="00BA11D1" w:rsidRPr="00F91935" w:rsidRDefault="00BA11D1" w:rsidP="001E6335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98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8DBB703" w14:textId="77777777" w:rsidR="00BA11D1" w:rsidRPr="00F91935" w:rsidRDefault="00BA11D1" w:rsidP="001E6335">
            <w:pPr>
              <w:spacing w:line="360" w:lineRule="auto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08E0F4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DBEF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  <w:tr w:rsidR="00BA11D1" w:rsidRPr="00BA11D1" w14:paraId="2C2745D4" w14:textId="77777777" w:rsidTr="00151B24">
        <w:trPr>
          <w:gridAfter w:val="3"/>
          <w:wAfter w:w="2882" w:type="dxa"/>
        </w:trPr>
        <w:tc>
          <w:tcPr>
            <w:tcW w:w="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B70D" w14:textId="77777777" w:rsidR="00BA11D1" w:rsidRPr="00F91935" w:rsidRDefault="00BA11D1" w:rsidP="001E6335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98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A8C271E" w14:textId="77777777" w:rsidR="00BA11D1" w:rsidRPr="00F91935" w:rsidRDefault="00BA11D1" w:rsidP="001E6335">
            <w:pPr>
              <w:spacing w:line="360" w:lineRule="auto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C588FC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FDBE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  <w:tr w:rsidR="00BA11D1" w:rsidRPr="00BA11D1" w14:paraId="548842F0" w14:textId="77777777" w:rsidTr="00151B24">
        <w:trPr>
          <w:gridAfter w:val="3"/>
          <w:wAfter w:w="2882" w:type="dxa"/>
        </w:trPr>
        <w:tc>
          <w:tcPr>
            <w:tcW w:w="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EADC1" w14:textId="77777777" w:rsidR="00BA11D1" w:rsidRPr="00F91935" w:rsidRDefault="00BA11D1" w:rsidP="001E6335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98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D4CB9DA" w14:textId="77777777" w:rsidR="00BA11D1" w:rsidRPr="00F91935" w:rsidRDefault="00BA11D1" w:rsidP="001E6335">
            <w:pPr>
              <w:spacing w:line="360" w:lineRule="auto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82BA09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7BCF2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  <w:tr w:rsidR="00BA11D1" w:rsidRPr="00BA11D1" w14:paraId="3097F6E3" w14:textId="77777777" w:rsidTr="00151B24">
        <w:trPr>
          <w:gridAfter w:val="3"/>
          <w:wAfter w:w="2882" w:type="dxa"/>
        </w:trPr>
        <w:tc>
          <w:tcPr>
            <w:tcW w:w="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E5C8" w14:textId="77777777" w:rsidR="00BA11D1" w:rsidRPr="00F91935" w:rsidRDefault="00BA11D1" w:rsidP="001E6335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98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487CF0B" w14:textId="77777777" w:rsidR="00BA11D1" w:rsidRPr="00F91935" w:rsidRDefault="00BA11D1" w:rsidP="001E6335">
            <w:pPr>
              <w:spacing w:line="360" w:lineRule="auto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1ECB57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8346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  <w:tr w:rsidR="00BA11D1" w:rsidRPr="00BA11D1" w14:paraId="6AD4451F" w14:textId="77777777" w:rsidTr="00151B24">
        <w:trPr>
          <w:gridAfter w:val="3"/>
          <w:wAfter w:w="2882" w:type="dxa"/>
        </w:trPr>
        <w:tc>
          <w:tcPr>
            <w:tcW w:w="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2FDD" w14:textId="77777777" w:rsidR="00BA11D1" w:rsidRPr="00F91935" w:rsidRDefault="00BA11D1" w:rsidP="001E6335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98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024237A" w14:textId="77777777" w:rsidR="00BA11D1" w:rsidRPr="00F91935" w:rsidRDefault="00BA11D1" w:rsidP="001E6335">
            <w:pPr>
              <w:spacing w:line="360" w:lineRule="auto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71D245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5777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  <w:tr w:rsidR="00BA11D1" w:rsidRPr="00BA11D1" w14:paraId="586EE9BC" w14:textId="77777777" w:rsidTr="00151B24">
        <w:trPr>
          <w:gridAfter w:val="3"/>
          <w:wAfter w:w="2882" w:type="dxa"/>
        </w:trPr>
        <w:tc>
          <w:tcPr>
            <w:tcW w:w="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AEBE" w14:textId="77777777" w:rsidR="00BA11D1" w:rsidRPr="00F91935" w:rsidRDefault="00BA11D1" w:rsidP="001E6335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98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078B23A" w14:textId="77777777" w:rsidR="00BA11D1" w:rsidRPr="00F91935" w:rsidRDefault="00BA11D1" w:rsidP="001E6335">
            <w:pPr>
              <w:spacing w:line="360" w:lineRule="auto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5A10A5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5EEA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  <w:tr w:rsidR="00BA11D1" w:rsidRPr="00BA11D1" w14:paraId="38877CBD" w14:textId="77777777" w:rsidTr="00151B24">
        <w:trPr>
          <w:gridAfter w:val="3"/>
          <w:wAfter w:w="2882" w:type="dxa"/>
        </w:trPr>
        <w:tc>
          <w:tcPr>
            <w:tcW w:w="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AA03" w14:textId="77777777" w:rsidR="00BA11D1" w:rsidRPr="00F91935" w:rsidRDefault="00BA11D1" w:rsidP="001E6335">
            <w:pPr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398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7CC1154" w14:textId="77777777" w:rsidR="00BA11D1" w:rsidRPr="00F91935" w:rsidRDefault="00BA11D1" w:rsidP="001E6335">
            <w:pPr>
              <w:spacing w:line="360" w:lineRule="auto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AC18DFF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71383E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  <w:tr w:rsidR="00BA11D1" w:rsidRPr="00BA11D1" w14:paraId="4053BD19" w14:textId="77777777" w:rsidTr="00151B24">
        <w:trPr>
          <w:gridAfter w:val="3"/>
          <w:wAfter w:w="2882" w:type="dxa"/>
        </w:trPr>
        <w:tc>
          <w:tcPr>
            <w:tcW w:w="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2CD0" w14:textId="77777777" w:rsidR="00BA11D1" w:rsidRPr="00BA11D1" w:rsidRDefault="00BA11D1" w:rsidP="001E633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8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0C8EC5A" w14:textId="77777777" w:rsidR="00BA11D1" w:rsidRPr="00BA11D1" w:rsidRDefault="00BA11D1" w:rsidP="001E6335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371FE26E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3E7678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  <w:tr w:rsidR="00BA11D1" w:rsidRPr="00BA11D1" w14:paraId="02984DB4" w14:textId="77777777" w:rsidTr="00151B24">
        <w:trPr>
          <w:gridAfter w:val="3"/>
          <w:wAfter w:w="2882" w:type="dxa"/>
        </w:trPr>
        <w:tc>
          <w:tcPr>
            <w:tcW w:w="5340" w:type="dxa"/>
            <w:gridSpan w:val="12"/>
          </w:tcPr>
          <w:p w14:paraId="678A4A50" w14:textId="77777777" w:rsidR="00BA11D1" w:rsidRPr="00BA11D1" w:rsidRDefault="00BA11D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83" w:type="dxa"/>
            <w:gridSpan w:val="12"/>
          </w:tcPr>
          <w:p w14:paraId="3F51BDEC" w14:textId="77777777" w:rsidR="00BA11D1" w:rsidRPr="00BA11D1" w:rsidRDefault="00BA11D1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  <w:r w:rsidRPr="00BA11D1">
              <w:rPr>
                <w:rFonts w:ascii="Arial" w:hAnsi="Arial" w:cs="Arial"/>
                <w:b/>
                <w:sz w:val="24"/>
              </w:rPr>
              <w:t xml:space="preserve">TOTAL EXPENSES </w:t>
            </w:r>
            <w:proofErr w:type="gramStart"/>
            <w:r w:rsidRPr="00BA11D1">
              <w:rPr>
                <w:rFonts w:ascii="Arial" w:hAnsi="Arial" w:cs="Arial"/>
                <w:b/>
                <w:sz w:val="24"/>
              </w:rPr>
              <w:t>CLAIMED  £</w:t>
            </w:r>
            <w:proofErr w:type="gramEnd"/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EFDEED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FBEC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  <w:tr w:rsidR="00BA11D1" w:rsidRPr="00BA11D1" w14:paraId="04067793" w14:textId="77777777" w:rsidTr="00151B24">
        <w:trPr>
          <w:gridAfter w:val="1"/>
          <w:wAfter w:w="1441" w:type="dxa"/>
        </w:trPr>
        <w:tc>
          <w:tcPr>
            <w:tcW w:w="5340" w:type="dxa"/>
            <w:gridSpan w:val="12"/>
          </w:tcPr>
          <w:p w14:paraId="27E99203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gridSpan w:val="12"/>
          </w:tcPr>
          <w:p w14:paraId="46934998" w14:textId="77777777" w:rsidR="00BA11D1" w:rsidRPr="00BA11D1" w:rsidRDefault="00BA11D1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79" w:type="dxa"/>
            <w:gridSpan w:val="3"/>
          </w:tcPr>
          <w:p w14:paraId="1B7B2829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</w:tcPr>
          <w:p w14:paraId="5EC05B80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14:paraId="14831698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  <w:tr w:rsidR="00BA11D1" w:rsidRPr="00BA11D1" w14:paraId="6AE70499" w14:textId="77777777" w:rsidTr="00151B24">
        <w:trPr>
          <w:gridAfter w:val="1"/>
          <w:wAfter w:w="1441" w:type="dxa"/>
        </w:trPr>
        <w:tc>
          <w:tcPr>
            <w:tcW w:w="4450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14:paraId="0725F848" w14:textId="77777777" w:rsidR="00BA11D1" w:rsidRPr="00BA11D1" w:rsidRDefault="00BA11D1">
            <w:pPr>
              <w:rPr>
                <w:rFonts w:ascii="Arial" w:hAnsi="Arial" w:cs="Arial"/>
                <w:b/>
                <w:i/>
              </w:rPr>
            </w:pPr>
            <w:r w:rsidRPr="00BA11D1">
              <w:rPr>
                <w:rFonts w:ascii="Arial" w:hAnsi="Arial" w:cs="Arial"/>
                <w:b/>
                <w:i/>
                <w:sz w:val="24"/>
              </w:rPr>
              <w:t>Payment to:</w:t>
            </w:r>
            <w:r w:rsidRPr="00BA11D1">
              <w:rPr>
                <w:rFonts w:ascii="Arial" w:hAnsi="Arial" w:cs="Arial"/>
                <w:b/>
                <w:i/>
              </w:rPr>
              <w:t xml:space="preserve"> </w:t>
            </w:r>
          </w:p>
          <w:p w14:paraId="2DFE4344" w14:textId="77777777" w:rsidR="00D7046A" w:rsidRDefault="00D7046A" w:rsidP="00171D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3581F" w14:textId="77777777" w:rsidR="00EB0EDA" w:rsidRDefault="00EB0EDA" w:rsidP="0017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name</w:t>
            </w:r>
          </w:p>
          <w:p w14:paraId="4429EE8D" w14:textId="0FBF7053" w:rsidR="00EB0EDA" w:rsidRDefault="00EB0EDA" w:rsidP="0017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Address</w:t>
            </w:r>
          </w:p>
          <w:p w14:paraId="3E44D2E1" w14:textId="104D8E6E" w:rsidR="006352CF" w:rsidRDefault="006352CF" w:rsidP="0017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email address</w:t>
            </w:r>
          </w:p>
          <w:p w14:paraId="56B28645" w14:textId="377A4B20" w:rsidR="00EB0EDA" w:rsidRPr="00BA11D1" w:rsidRDefault="00EB0EDA" w:rsidP="00171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Bank details</w:t>
            </w:r>
          </w:p>
        </w:tc>
        <w:tc>
          <w:tcPr>
            <w:tcW w:w="890" w:type="dxa"/>
            <w:gridSpan w:val="2"/>
            <w:tcBorders>
              <w:left w:val="single" w:sz="6" w:space="0" w:color="auto"/>
            </w:tcBorders>
          </w:tcPr>
          <w:p w14:paraId="19D5F40A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47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D77C" w14:textId="77777777" w:rsidR="00BA11D1" w:rsidRPr="00BA11D1" w:rsidRDefault="00BA11D1">
            <w:pPr>
              <w:rPr>
                <w:rFonts w:ascii="Arial" w:hAnsi="Arial" w:cs="Arial"/>
                <w:b/>
                <w:i/>
                <w:sz w:val="24"/>
              </w:rPr>
            </w:pPr>
            <w:r w:rsidRPr="00BA11D1">
              <w:rPr>
                <w:rFonts w:ascii="Arial" w:hAnsi="Arial" w:cs="Arial"/>
                <w:b/>
                <w:i/>
                <w:sz w:val="24"/>
              </w:rPr>
              <w:t>This box to be signed by the Claimant</w:t>
            </w:r>
          </w:p>
          <w:p w14:paraId="54FA7E32" w14:textId="77777777" w:rsidR="00BA11D1" w:rsidRPr="00BA11D1" w:rsidRDefault="00BA11D1">
            <w:pPr>
              <w:rPr>
                <w:rFonts w:ascii="Arial" w:hAnsi="Arial" w:cs="Arial"/>
                <w:b/>
                <w:i/>
                <w:sz w:val="24"/>
              </w:rPr>
            </w:pPr>
          </w:p>
          <w:p w14:paraId="28C82F50" w14:textId="77777777" w:rsidR="00BA11D1" w:rsidRPr="00BA11D1" w:rsidRDefault="00BA11D1">
            <w:pPr>
              <w:rPr>
                <w:rFonts w:ascii="Arial" w:hAnsi="Arial" w:cs="Arial"/>
              </w:rPr>
            </w:pPr>
          </w:p>
          <w:p w14:paraId="22CBE02A" w14:textId="77777777" w:rsidR="00BA11D1" w:rsidRPr="00BA11D1" w:rsidRDefault="00BA11D1">
            <w:pPr>
              <w:rPr>
                <w:rFonts w:ascii="Arial" w:hAnsi="Arial" w:cs="Arial"/>
              </w:rPr>
            </w:pPr>
          </w:p>
          <w:p w14:paraId="02636568" w14:textId="77777777" w:rsidR="00BA11D1" w:rsidRPr="00BA11D1" w:rsidRDefault="00BA11D1">
            <w:pPr>
              <w:rPr>
                <w:rFonts w:ascii="Arial" w:hAnsi="Arial" w:cs="Arial"/>
              </w:rPr>
            </w:pPr>
          </w:p>
          <w:p w14:paraId="3A35F876" w14:textId="77777777" w:rsidR="00BA11D1" w:rsidRPr="00BA11D1" w:rsidRDefault="00BA11D1">
            <w:pPr>
              <w:rPr>
                <w:rFonts w:ascii="Arial" w:hAnsi="Arial" w:cs="Arial"/>
              </w:rPr>
            </w:pPr>
          </w:p>
          <w:p w14:paraId="43898AC1" w14:textId="77777777" w:rsidR="00BA11D1" w:rsidRPr="00BA11D1" w:rsidRDefault="00BA11D1">
            <w:pPr>
              <w:rPr>
                <w:rFonts w:ascii="Arial" w:hAnsi="Arial" w:cs="Arial"/>
              </w:rPr>
            </w:pPr>
            <w:r w:rsidRPr="00BA11D1">
              <w:rPr>
                <w:rFonts w:ascii="Arial" w:hAnsi="Arial" w:cs="Arial"/>
                <w:sz w:val="24"/>
              </w:rPr>
              <w:t>Date</w:t>
            </w:r>
          </w:p>
          <w:p w14:paraId="0E9CEE53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473" w:type="dxa"/>
            <w:gridSpan w:val="2"/>
            <w:tcBorders>
              <w:left w:val="nil"/>
            </w:tcBorders>
          </w:tcPr>
          <w:p w14:paraId="356FA252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14:paraId="16B2F829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  <w:tr w:rsidR="00BA11D1" w:rsidRPr="00BA11D1" w14:paraId="24EB5B3A" w14:textId="77777777" w:rsidTr="00151B24">
        <w:trPr>
          <w:gridAfter w:val="3"/>
          <w:wAfter w:w="2882" w:type="dxa"/>
        </w:trPr>
        <w:tc>
          <w:tcPr>
            <w:tcW w:w="4450" w:type="dxa"/>
            <w:gridSpan w:val="10"/>
            <w:tcBorders>
              <w:top w:val="single" w:sz="6" w:space="0" w:color="auto"/>
            </w:tcBorders>
          </w:tcPr>
          <w:p w14:paraId="3BA85B44" w14:textId="77777777" w:rsidR="00BA11D1" w:rsidRPr="00BA11D1" w:rsidRDefault="00BA11D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2"/>
            <w:tcBorders>
              <w:left w:val="nil"/>
            </w:tcBorders>
          </w:tcPr>
          <w:p w14:paraId="44C218F1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3983" w:type="dxa"/>
            <w:gridSpan w:val="12"/>
          </w:tcPr>
          <w:p w14:paraId="6543BC33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gridSpan w:val="3"/>
            <w:tcBorders>
              <w:left w:val="nil"/>
            </w:tcBorders>
          </w:tcPr>
          <w:p w14:paraId="7297EAE2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left w:val="nil"/>
            </w:tcBorders>
          </w:tcPr>
          <w:p w14:paraId="491AD1B1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  <w:tr w:rsidR="00BA11D1" w:rsidRPr="00BA11D1" w14:paraId="6ED5986B" w14:textId="77777777" w:rsidTr="00151B24">
        <w:tc>
          <w:tcPr>
            <w:tcW w:w="4450" w:type="dxa"/>
            <w:gridSpan w:val="10"/>
          </w:tcPr>
          <w:p w14:paraId="7417976F" w14:textId="77777777" w:rsidR="00BA11D1" w:rsidRPr="00BA11D1" w:rsidRDefault="00BA11D1">
            <w:pPr>
              <w:rPr>
                <w:rFonts w:ascii="Arial" w:hAnsi="Arial" w:cs="Arial"/>
              </w:rPr>
            </w:pPr>
          </w:p>
          <w:p w14:paraId="48197595" w14:textId="77777777" w:rsidR="00BA11D1" w:rsidRPr="00BA11D1" w:rsidRDefault="00BA11D1">
            <w:pPr>
              <w:rPr>
                <w:rFonts w:ascii="Arial" w:hAnsi="Arial" w:cs="Arial"/>
                <w:b/>
                <w:i/>
                <w:sz w:val="28"/>
                <w:u w:val="single"/>
              </w:rPr>
            </w:pPr>
          </w:p>
          <w:p w14:paraId="13C0C380" w14:textId="77777777" w:rsidR="00BA11D1" w:rsidRPr="00BA11D1" w:rsidRDefault="00BA11D1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890" w:type="dxa"/>
            <w:gridSpan w:val="2"/>
            <w:tcBorders>
              <w:left w:val="nil"/>
            </w:tcBorders>
          </w:tcPr>
          <w:p w14:paraId="6518CE54" w14:textId="77777777" w:rsidR="00BA11D1" w:rsidRPr="00BA11D1" w:rsidRDefault="00BA11D1">
            <w:pP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47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5BA3" w14:textId="77777777" w:rsidR="00BA11D1" w:rsidRPr="00BA11D1" w:rsidRDefault="00BA11D1">
            <w:pPr>
              <w:rPr>
                <w:rFonts w:ascii="Arial" w:hAnsi="Arial" w:cs="Arial"/>
                <w:sz w:val="24"/>
              </w:rPr>
            </w:pPr>
            <w:r w:rsidRPr="00BA11D1">
              <w:rPr>
                <w:rFonts w:ascii="Arial" w:hAnsi="Arial" w:cs="Arial"/>
                <w:b/>
                <w:i/>
                <w:sz w:val="24"/>
              </w:rPr>
              <w:t>Checked and Authorised by</w:t>
            </w:r>
            <w:r w:rsidRPr="00BA11D1">
              <w:rPr>
                <w:rFonts w:ascii="Arial" w:hAnsi="Arial" w:cs="Arial"/>
                <w:sz w:val="24"/>
              </w:rPr>
              <w:t xml:space="preserve">: </w:t>
            </w:r>
          </w:p>
          <w:p w14:paraId="1FB83E01" w14:textId="77777777" w:rsidR="00BA11D1" w:rsidRPr="00BA11D1" w:rsidRDefault="00BA11D1">
            <w:pPr>
              <w:rPr>
                <w:rFonts w:ascii="Arial" w:hAnsi="Arial" w:cs="Arial"/>
              </w:rPr>
            </w:pPr>
          </w:p>
          <w:p w14:paraId="7A2F7245" w14:textId="77777777" w:rsidR="00BA11D1" w:rsidRPr="00BA11D1" w:rsidRDefault="00BA11D1">
            <w:pPr>
              <w:rPr>
                <w:rFonts w:ascii="Arial" w:hAnsi="Arial" w:cs="Arial"/>
              </w:rPr>
            </w:pPr>
            <w:r w:rsidRPr="00BA11D1">
              <w:rPr>
                <w:rFonts w:ascii="Arial" w:hAnsi="Arial" w:cs="Arial"/>
              </w:rPr>
              <w:t>.....................................................................................</w:t>
            </w:r>
          </w:p>
          <w:p w14:paraId="093FACF8" w14:textId="77777777" w:rsidR="00BA11D1" w:rsidRPr="00BA11D1" w:rsidRDefault="00BA11D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14:paraId="6ADB48C9" w14:textId="77777777" w:rsidR="00BA11D1" w:rsidRPr="00BA11D1" w:rsidRDefault="00BA11D1">
            <w:pPr>
              <w:rPr>
                <w:rFonts w:ascii="Arial" w:hAnsi="Arial" w:cs="Arial"/>
              </w:rPr>
            </w:pPr>
            <w:r w:rsidRPr="00BA11D1">
              <w:rPr>
                <w:rFonts w:ascii="Arial" w:hAnsi="Arial" w:cs="Arial"/>
                <w:sz w:val="24"/>
              </w:rPr>
              <w:t xml:space="preserve">Date: </w:t>
            </w:r>
            <w:r w:rsidRPr="00BA11D1">
              <w:rPr>
                <w:rFonts w:ascii="Arial" w:hAnsi="Arial" w:cs="Arial"/>
              </w:rPr>
              <w:t>..........................................................................</w:t>
            </w:r>
          </w:p>
          <w:p w14:paraId="798424AD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tcBorders>
              <w:left w:val="nil"/>
            </w:tcBorders>
          </w:tcPr>
          <w:p w14:paraId="5D800325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1479" w:type="dxa"/>
            <w:gridSpan w:val="3"/>
          </w:tcPr>
          <w:p w14:paraId="13059DDA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2"/>
          </w:tcPr>
          <w:p w14:paraId="59856DE4" w14:textId="77777777" w:rsidR="00BA11D1" w:rsidRPr="00BA11D1" w:rsidRDefault="00BA11D1">
            <w:pPr>
              <w:rPr>
                <w:rFonts w:ascii="Arial" w:hAnsi="Arial" w:cs="Arial"/>
              </w:rPr>
            </w:pPr>
          </w:p>
        </w:tc>
      </w:tr>
    </w:tbl>
    <w:p w14:paraId="134543D9" w14:textId="77777777" w:rsidR="00D42A07" w:rsidRDefault="00D42A07" w:rsidP="00820AEB">
      <w:pPr>
        <w:rPr>
          <w:b/>
          <w:sz w:val="28"/>
        </w:rPr>
      </w:pPr>
    </w:p>
    <w:p w14:paraId="766ACDE3" w14:textId="6A87CCF7" w:rsidR="00A10501" w:rsidRPr="0064752D" w:rsidRDefault="00A10501" w:rsidP="0064752D">
      <w:pPr>
        <w:jc w:val="center"/>
        <w:rPr>
          <w:b/>
          <w:sz w:val="28"/>
          <w:u w:val="single"/>
        </w:rPr>
      </w:pPr>
      <w:r w:rsidRPr="0064752D">
        <w:rPr>
          <w:b/>
          <w:sz w:val="28"/>
          <w:u w:val="single"/>
        </w:rPr>
        <w:t xml:space="preserve">Please ensure </w:t>
      </w:r>
      <w:r w:rsidR="0064752D" w:rsidRPr="0064752D">
        <w:rPr>
          <w:b/>
          <w:sz w:val="28"/>
          <w:u w:val="single"/>
        </w:rPr>
        <w:t>that you include receipts for your claim.</w:t>
      </w:r>
    </w:p>
    <w:sectPr w:rsidR="00A10501" w:rsidRPr="0064752D">
      <w:footerReference w:type="default" r:id="rId7"/>
      <w:footerReference w:type="first" r:id="rId8"/>
      <w:pgSz w:w="11909" w:h="16834"/>
      <w:pgMar w:top="576" w:right="720" w:bottom="432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F2F2B" w14:textId="77777777" w:rsidR="00333162" w:rsidRDefault="00333162">
      <w:r>
        <w:separator/>
      </w:r>
    </w:p>
  </w:endnote>
  <w:endnote w:type="continuationSeparator" w:id="0">
    <w:p w14:paraId="578AE9CA" w14:textId="77777777" w:rsidR="00333162" w:rsidRDefault="0033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3F332" w14:textId="77777777" w:rsidR="00723873" w:rsidRDefault="0072387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81E9" w14:textId="77777777" w:rsidR="00723873" w:rsidRDefault="0072387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94358" w14:textId="77777777" w:rsidR="00333162" w:rsidRDefault="00333162">
      <w:r>
        <w:separator/>
      </w:r>
    </w:p>
  </w:footnote>
  <w:footnote w:type="continuationSeparator" w:id="0">
    <w:p w14:paraId="1A8127DF" w14:textId="77777777" w:rsidR="00333162" w:rsidRDefault="0033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DA"/>
    <w:rsid w:val="00053FD9"/>
    <w:rsid w:val="000711D6"/>
    <w:rsid w:val="0007365A"/>
    <w:rsid w:val="00092471"/>
    <w:rsid w:val="00094BC5"/>
    <w:rsid w:val="000C1E25"/>
    <w:rsid w:val="000D2C3F"/>
    <w:rsid w:val="00151B24"/>
    <w:rsid w:val="00157A76"/>
    <w:rsid w:val="001665E3"/>
    <w:rsid w:val="00171DD0"/>
    <w:rsid w:val="00174E5C"/>
    <w:rsid w:val="0018129C"/>
    <w:rsid w:val="001A2086"/>
    <w:rsid w:val="001C2B62"/>
    <w:rsid w:val="001E6335"/>
    <w:rsid w:val="001F05EE"/>
    <w:rsid w:val="00212CB9"/>
    <w:rsid w:val="00255EB4"/>
    <w:rsid w:val="002856DB"/>
    <w:rsid w:val="002D18E0"/>
    <w:rsid w:val="002D404E"/>
    <w:rsid w:val="002D5995"/>
    <w:rsid w:val="002E1F0C"/>
    <w:rsid w:val="00320446"/>
    <w:rsid w:val="00333162"/>
    <w:rsid w:val="003407BF"/>
    <w:rsid w:val="00396C05"/>
    <w:rsid w:val="003A54F4"/>
    <w:rsid w:val="003B256C"/>
    <w:rsid w:val="003E3A5C"/>
    <w:rsid w:val="0040755C"/>
    <w:rsid w:val="00451337"/>
    <w:rsid w:val="00461075"/>
    <w:rsid w:val="00483736"/>
    <w:rsid w:val="004B23E9"/>
    <w:rsid w:val="004D7003"/>
    <w:rsid w:val="004F21C5"/>
    <w:rsid w:val="004F4028"/>
    <w:rsid w:val="004F78F7"/>
    <w:rsid w:val="00523851"/>
    <w:rsid w:val="00531D40"/>
    <w:rsid w:val="00567128"/>
    <w:rsid w:val="005A110D"/>
    <w:rsid w:val="005B1C97"/>
    <w:rsid w:val="005B3BF2"/>
    <w:rsid w:val="005D1CB6"/>
    <w:rsid w:val="005D20CC"/>
    <w:rsid w:val="005D7306"/>
    <w:rsid w:val="006352CF"/>
    <w:rsid w:val="00643C59"/>
    <w:rsid w:val="0064752D"/>
    <w:rsid w:val="0068165C"/>
    <w:rsid w:val="00687275"/>
    <w:rsid w:val="006A03B0"/>
    <w:rsid w:val="00716875"/>
    <w:rsid w:val="00723873"/>
    <w:rsid w:val="0073292C"/>
    <w:rsid w:val="00743B9B"/>
    <w:rsid w:val="00757162"/>
    <w:rsid w:val="0076220F"/>
    <w:rsid w:val="00793227"/>
    <w:rsid w:val="00820AEB"/>
    <w:rsid w:val="0085532D"/>
    <w:rsid w:val="00863E6E"/>
    <w:rsid w:val="00871821"/>
    <w:rsid w:val="00885B58"/>
    <w:rsid w:val="00897DDF"/>
    <w:rsid w:val="008A3BA9"/>
    <w:rsid w:val="008C60B5"/>
    <w:rsid w:val="008D30C4"/>
    <w:rsid w:val="00934B42"/>
    <w:rsid w:val="009C4706"/>
    <w:rsid w:val="009D52B1"/>
    <w:rsid w:val="009E023A"/>
    <w:rsid w:val="00A10501"/>
    <w:rsid w:val="00A438C0"/>
    <w:rsid w:val="00A6239C"/>
    <w:rsid w:val="00A71659"/>
    <w:rsid w:val="00A946E4"/>
    <w:rsid w:val="00AB13A4"/>
    <w:rsid w:val="00AF1F32"/>
    <w:rsid w:val="00AF37FC"/>
    <w:rsid w:val="00B0588C"/>
    <w:rsid w:val="00B17005"/>
    <w:rsid w:val="00B31DF8"/>
    <w:rsid w:val="00B51E3D"/>
    <w:rsid w:val="00B92A5E"/>
    <w:rsid w:val="00BA11D1"/>
    <w:rsid w:val="00BD1E73"/>
    <w:rsid w:val="00C11146"/>
    <w:rsid w:val="00C34125"/>
    <w:rsid w:val="00C763DE"/>
    <w:rsid w:val="00CA2C4E"/>
    <w:rsid w:val="00CA4913"/>
    <w:rsid w:val="00CD46DA"/>
    <w:rsid w:val="00CE63AB"/>
    <w:rsid w:val="00D33B8A"/>
    <w:rsid w:val="00D42A07"/>
    <w:rsid w:val="00D637BD"/>
    <w:rsid w:val="00D7046A"/>
    <w:rsid w:val="00DB43A0"/>
    <w:rsid w:val="00DD1A71"/>
    <w:rsid w:val="00E02DE8"/>
    <w:rsid w:val="00E05200"/>
    <w:rsid w:val="00E15239"/>
    <w:rsid w:val="00E529D2"/>
    <w:rsid w:val="00E8130D"/>
    <w:rsid w:val="00E83833"/>
    <w:rsid w:val="00EB0EDA"/>
    <w:rsid w:val="00ED47F8"/>
    <w:rsid w:val="00EE5FFC"/>
    <w:rsid w:val="00F03FF1"/>
    <w:rsid w:val="00F6580D"/>
    <w:rsid w:val="00F730D0"/>
    <w:rsid w:val="00F91935"/>
    <w:rsid w:val="00FE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3FDA9A"/>
  <w14:defaultImageDpi w14:val="300"/>
  <w15:docId w15:val="{1FC16FD8-EB7A-4DB8-8E87-3DFD272C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9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.Minto.CDBF\OneDrive%20-%20CARLISLE%20DIOCESAN%20BOARD%20OF%20FINANCE\CMD\Expenses%20Forms%202022%20CMD%20Gr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2DFF6-1B69-4260-9DBB-60E5C1D5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Expenses Forms 2022 CMD Grant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 OF  CARLISLE</vt:lpstr>
    </vt:vector>
  </TitlesOfParts>
  <Company>DBF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 OF  CARLISLE</dc:title>
  <dc:creator>Steve Minto</dc:creator>
  <cp:lastModifiedBy>Marti Barker</cp:lastModifiedBy>
  <cp:revision>2</cp:revision>
  <cp:lastPrinted>2020-02-05T09:44:00Z</cp:lastPrinted>
  <dcterms:created xsi:type="dcterms:W3CDTF">2025-03-28T10:13:00Z</dcterms:created>
  <dcterms:modified xsi:type="dcterms:W3CDTF">2025-03-28T10:13:00Z</dcterms:modified>
</cp:coreProperties>
</file>